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C6B" w:rsidRDefault="00546C6B">
      <w:r>
        <w:separator/>
      </w:r>
    </w:p>
  </w:endnote>
  <w:endnote w:type="continuationSeparator" w:id="1">
    <w:p w:rsidR="00546C6B" w:rsidRDefault="00546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大标宋简体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61" w:rsidRPr="00CA2F87" w:rsidRDefault="006B6F61" w:rsidP="00DC764A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CA2F87">
      <w:rPr>
        <w:rStyle w:val="a8"/>
        <w:rFonts w:ascii="宋体" w:hAnsi="宋体"/>
        <w:sz w:val="28"/>
        <w:szCs w:val="28"/>
      </w:rPr>
      <w:fldChar w:fldCharType="begin"/>
    </w:r>
    <w:r w:rsidRPr="00CA2F87">
      <w:rPr>
        <w:rStyle w:val="a8"/>
        <w:rFonts w:ascii="宋体" w:hAnsi="宋体"/>
        <w:sz w:val="28"/>
        <w:szCs w:val="28"/>
      </w:rPr>
      <w:instrText xml:space="preserve">PAGE  </w:instrText>
    </w:r>
    <w:r w:rsidRPr="00CA2F87">
      <w:rPr>
        <w:rStyle w:val="a8"/>
        <w:rFonts w:ascii="宋体" w:hAnsi="宋体"/>
        <w:sz w:val="28"/>
        <w:szCs w:val="28"/>
      </w:rPr>
      <w:fldChar w:fldCharType="separate"/>
    </w:r>
    <w:r w:rsidR="00C3626B">
      <w:rPr>
        <w:rStyle w:val="a8"/>
        <w:rFonts w:ascii="宋体" w:hAnsi="宋体"/>
        <w:noProof/>
        <w:sz w:val="28"/>
        <w:szCs w:val="28"/>
      </w:rPr>
      <w:t>- 8 -</w:t>
    </w:r>
    <w:r w:rsidRPr="00CA2F87">
      <w:rPr>
        <w:rStyle w:val="a8"/>
        <w:rFonts w:ascii="宋体" w:hAnsi="宋体"/>
        <w:sz w:val="28"/>
        <w:szCs w:val="28"/>
      </w:rPr>
      <w:fldChar w:fldCharType="end"/>
    </w:r>
  </w:p>
  <w:p w:rsidR="006B6F61" w:rsidRDefault="006B6F61" w:rsidP="00D96522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61" w:rsidRPr="00CD1439" w:rsidRDefault="006B6F61" w:rsidP="00DC764A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CD1439">
      <w:rPr>
        <w:rStyle w:val="a8"/>
        <w:rFonts w:ascii="宋体" w:hAnsi="宋体"/>
        <w:sz w:val="28"/>
        <w:szCs w:val="28"/>
      </w:rPr>
      <w:fldChar w:fldCharType="begin"/>
    </w:r>
    <w:r w:rsidRPr="00CD1439">
      <w:rPr>
        <w:rStyle w:val="a8"/>
        <w:rFonts w:ascii="宋体" w:hAnsi="宋体"/>
        <w:sz w:val="28"/>
        <w:szCs w:val="28"/>
      </w:rPr>
      <w:instrText xml:space="preserve">PAGE  </w:instrText>
    </w:r>
    <w:r w:rsidRPr="00CD1439">
      <w:rPr>
        <w:rStyle w:val="a8"/>
        <w:rFonts w:ascii="宋体" w:hAnsi="宋体"/>
        <w:sz w:val="28"/>
        <w:szCs w:val="28"/>
      </w:rPr>
      <w:fldChar w:fldCharType="separate"/>
    </w:r>
    <w:r w:rsidR="00C3626B">
      <w:rPr>
        <w:rStyle w:val="a8"/>
        <w:rFonts w:ascii="宋体" w:hAnsi="宋体"/>
        <w:noProof/>
        <w:sz w:val="28"/>
        <w:szCs w:val="28"/>
      </w:rPr>
      <w:t>- 7 -</w:t>
    </w:r>
    <w:r w:rsidRPr="00CD1439">
      <w:rPr>
        <w:rStyle w:val="a8"/>
        <w:rFonts w:ascii="宋体" w:hAnsi="宋体"/>
        <w:sz w:val="28"/>
        <w:szCs w:val="28"/>
      </w:rPr>
      <w:fldChar w:fldCharType="end"/>
    </w:r>
  </w:p>
  <w:p w:rsidR="006B6F61" w:rsidRDefault="006B6F61" w:rsidP="00D96522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C6B" w:rsidRDefault="00546C6B">
      <w:r>
        <w:separator/>
      </w:r>
    </w:p>
  </w:footnote>
  <w:footnote w:type="continuationSeparator" w:id="1">
    <w:p w:rsidR="00546C6B" w:rsidRDefault="00546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61" w:rsidRDefault="006B6F61" w:rsidP="00CD7E1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26A8"/>
    <w:multiLevelType w:val="multilevel"/>
    <w:tmpl w:val="729C51BC"/>
    <w:lvl w:ilvl="0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japaneseCounting"/>
      <w:lvlText w:val="第%2条"/>
      <w:lvlJc w:val="left"/>
      <w:pPr>
        <w:ind w:left="2520" w:hanging="2100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60C2C60"/>
    <w:multiLevelType w:val="hybridMultilevel"/>
    <w:tmpl w:val="A282C9D8"/>
    <w:lvl w:ilvl="0" w:tplc="772EAD38">
      <w:start w:val="1"/>
      <w:numFmt w:val="chineseCountingThousand"/>
      <w:lvlText w:val="第%1条"/>
      <w:lvlJc w:val="left"/>
      <w:pPr>
        <w:ind w:left="1103" w:hanging="420"/>
      </w:pPr>
      <w:rPr>
        <w:rFonts w:cs="Times New Roman" w:hint="eastAsia"/>
      </w:rPr>
    </w:lvl>
    <w:lvl w:ilvl="1" w:tplc="E844092C">
      <w:start w:val="1"/>
      <w:numFmt w:val="chineseCountingThousand"/>
      <w:lvlText w:val="第%2条"/>
      <w:lvlJc w:val="left"/>
      <w:pPr>
        <w:ind w:left="3114" w:hanging="420"/>
      </w:pPr>
      <w:rPr>
        <w:rFonts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attachedTemplate r:id="rId1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7AC"/>
    <w:rsid w:val="0000006A"/>
    <w:rsid w:val="00000F39"/>
    <w:rsid w:val="0001067A"/>
    <w:rsid w:val="00011DAA"/>
    <w:rsid w:val="000357AC"/>
    <w:rsid w:val="00037EC7"/>
    <w:rsid w:val="00045124"/>
    <w:rsid w:val="0005482F"/>
    <w:rsid w:val="00076936"/>
    <w:rsid w:val="000A46DA"/>
    <w:rsid w:val="000A72A5"/>
    <w:rsid w:val="000B04DD"/>
    <w:rsid w:val="000C31EC"/>
    <w:rsid w:val="000E26A0"/>
    <w:rsid w:val="000E5B59"/>
    <w:rsid w:val="000F67F2"/>
    <w:rsid w:val="000F6C46"/>
    <w:rsid w:val="00105B6C"/>
    <w:rsid w:val="00125240"/>
    <w:rsid w:val="001253EA"/>
    <w:rsid w:val="001308A0"/>
    <w:rsid w:val="0013269E"/>
    <w:rsid w:val="00144655"/>
    <w:rsid w:val="00156AA7"/>
    <w:rsid w:val="00166DA5"/>
    <w:rsid w:val="001773DB"/>
    <w:rsid w:val="001838D8"/>
    <w:rsid w:val="001843C9"/>
    <w:rsid w:val="00191FCA"/>
    <w:rsid w:val="00196069"/>
    <w:rsid w:val="001A7DD8"/>
    <w:rsid w:val="001B6E06"/>
    <w:rsid w:val="001C2704"/>
    <w:rsid w:val="001C3F93"/>
    <w:rsid w:val="001C59A9"/>
    <w:rsid w:val="001D0043"/>
    <w:rsid w:val="001D0853"/>
    <w:rsid w:val="001D3047"/>
    <w:rsid w:val="001F3662"/>
    <w:rsid w:val="00227A54"/>
    <w:rsid w:val="00277C3B"/>
    <w:rsid w:val="002802F1"/>
    <w:rsid w:val="0028074F"/>
    <w:rsid w:val="002C3CCB"/>
    <w:rsid w:val="002C67B5"/>
    <w:rsid w:val="002D1568"/>
    <w:rsid w:val="002E0B72"/>
    <w:rsid w:val="002E3453"/>
    <w:rsid w:val="002E5297"/>
    <w:rsid w:val="0030045A"/>
    <w:rsid w:val="00312B02"/>
    <w:rsid w:val="003209F8"/>
    <w:rsid w:val="0032624D"/>
    <w:rsid w:val="00331FC0"/>
    <w:rsid w:val="00333FCA"/>
    <w:rsid w:val="00340B88"/>
    <w:rsid w:val="0035194E"/>
    <w:rsid w:val="003706A6"/>
    <w:rsid w:val="00385C85"/>
    <w:rsid w:val="00390FF1"/>
    <w:rsid w:val="003917BC"/>
    <w:rsid w:val="003919D6"/>
    <w:rsid w:val="003979EF"/>
    <w:rsid w:val="003A3DFB"/>
    <w:rsid w:val="003B1160"/>
    <w:rsid w:val="003C562D"/>
    <w:rsid w:val="003C5EF1"/>
    <w:rsid w:val="003E33FC"/>
    <w:rsid w:val="003F3DF0"/>
    <w:rsid w:val="003F777D"/>
    <w:rsid w:val="004154D9"/>
    <w:rsid w:val="00422E08"/>
    <w:rsid w:val="0042767A"/>
    <w:rsid w:val="00450658"/>
    <w:rsid w:val="0047550D"/>
    <w:rsid w:val="004A0C36"/>
    <w:rsid w:val="004A32E5"/>
    <w:rsid w:val="004B5915"/>
    <w:rsid w:val="004D369C"/>
    <w:rsid w:val="004D441E"/>
    <w:rsid w:val="004E3A32"/>
    <w:rsid w:val="004E5CB5"/>
    <w:rsid w:val="004F4262"/>
    <w:rsid w:val="004F4CC2"/>
    <w:rsid w:val="004F558D"/>
    <w:rsid w:val="004F72A7"/>
    <w:rsid w:val="0050236B"/>
    <w:rsid w:val="00503F8C"/>
    <w:rsid w:val="00504375"/>
    <w:rsid w:val="005060AD"/>
    <w:rsid w:val="005364B1"/>
    <w:rsid w:val="005468A8"/>
    <w:rsid w:val="00546C6B"/>
    <w:rsid w:val="00547F6F"/>
    <w:rsid w:val="00553334"/>
    <w:rsid w:val="0055470F"/>
    <w:rsid w:val="00556F00"/>
    <w:rsid w:val="00577967"/>
    <w:rsid w:val="00583052"/>
    <w:rsid w:val="0058345D"/>
    <w:rsid w:val="00596E31"/>
    <w:rsid w:val="005B4F19"/>
    <w:rsid w:val="005C32D2"/>
    <w:rsid w:val="005D5470"/>
    <w:rsid w:val="005F5767"/>
    <w:rsid w:val="006023BF"/>
    <w:rsid w:val="0060528F"/>
    <w:rsid w:val="00606631"/>
    <w:rsid w:val="00611E8C"/>
    <w:rsid w:val="0061710E"/>
    <w:rsid w:val="0062076D"/>
    <w:rsid w:val="00624129"/>
    <w:rsid w:val="00633601"/>
    <w:rsid w:val="0065385B"/>
    <w:rsid w:val="00661F54"/>
    <w:rsid w:val="00670CF5"/>
    <w:rsid w:val="0068580C"/>
    <w:rsid w:val="006B131D"/>
    <w:rsid w:val="006B5D0F"/>
    <w:rsid w:val="006B6F61"/>
    <w:rsid w:val="006C7E82"/>
    <w:rsid w:val="007027D9"/>
    <w:rsid w:val="00714BAC"/>
    <w:rsid w:val="007302EB"/>
    <w:rsid w:val="0074070A"/>
    <w:rsid w:val="00742276"/>
    <w:rsid w:val="00744D90"/>
    <w:rsid w:val="00756DAE"/>
    <w:rsid w:val="00757864"/>
    <w:rsid w:val="007813B5"/>
    <w:rsid w:val="00786DCF"/>
    <w:rsid w:val="00787DF2"/>
    <w:rsid w:val="00792FE2"/>
    <w:rsid w:val="007A0BB1"/>
    <w:rsid w:val="007A2FF1"/>
    <w:rsid w:val="007A69E6"/>
    <w:rsid w:val="007B259E"/>
    <w:rsid w:val="007E254D"/>
    <w:rsid w:val="007E67E5"/>
    <w:rsid w:val="0080365F"/>
    <w:rsid w:val="008045CE"/>
    <w:rsid w:val="00815340"/>
    <w:rsid w:val="008173CA"/>
    <w:rsid w:val="0082556F"/>
    <w:rsid w:val="00835D30"/>
    <w:rsid w:val="008413B4"/>
    <w:rsid w:val="00844425"/>
    <w:rsid w:val="00852397"/>
    <w:rsid w:val="00855B05"/>
    <w:rsid w:val="00857FF9"/>
    <w:rsid w:val="008600C1"/>
    <w:rsid w:val="00873960"/>
    <w:rsid w:val="0088018F"/>
    <w:rsid w:val="00892ADF"/>
    <w:rsid w:val="00892B0F"/>
    <w:rsid w:val="008A25E6"/>
    <w:rsid w:val="008A4F9A"/>
    <w:rsid w:val="008B402A"/>
    <w:rsid w:val="008D6B5C"/>
    <w:rsid w:val="008E267A"/>
    <w:rsid w:val="008E7B77"/>
    <w:rsid w:val="008F452D"/>
    <w:rsid w:val="00901FCD"/>
    <w:rsid w:val="0092399D"/>
    <w:rsid w:val="00924113"/>
    <w:rsid w:val="0092472E"/>
    <w:rsid w:val="009264AD"/>
    <w:rsid w:val="00932828"/>
    <w:rsid w:val="009354D7"/>
    <w:rsid w:val="00953A9B"/>
    <w:rsid w:val="009642C1"/>
    <w:rsid w:val="00972DE3"/>
    <w:rsid w:val="00972EC6"/>
    <w:rsid w:val="0097496A"/>
    <w:rsid w:val="009759DF"/>
    <w:rsid w:val="00985906"/>
    <w:rsid w:val="009859FF"/>
    <w:rsid w:val="009A5D69"/>
    <w:rsid w:val="009B3FEB"/>
    <w:rsid w:val="009B723A"/>
    <w:rsid w:val="009C3539"/>
    <w:rsid w:val="009C74E3"/>
    <w:rsid w:val="009D2C9F"/>
    <w:rsid w:val="009D407A"/>
    <w:rsid w:val="009F62E8"/>
    <w:rsid w:val="00A0296C"/>
    <w:rsid w:val="00A02EE3"/>
    <w:rsid w:val="00A07D53"/>
    <w:rsid w:val="00A1431C"/>
    <w:rsid w:val="00A2067E"/>
    <w:rsid w:val="00A26581"/>
    <w:rsid w:val="00A33A31"/>
    <w:rsid w:val="00A40DB0"/>
    <w:rsid w:val="00A4245A"/>
    <w:rsid w:val="00A44706"/>
    <w:rsid w:val="00A46365"/>
    <w:rsid w:val="00A67BFD"/>
    <w:rsid w:val="00A72766"/>
    <w:rsid w:val="00A72D85"/>
    <w:rsid w:val="00A747FE"/>
    <w:rsid w:val="00A748A3"/>
    <w:rsid w:val="00A8777A"/>
    <w:rsid w:val="00A95DCA"/>
    <w:rsid w:val="00AA0FBD"/>
    <w:rsid w:val="00AA2DCB"/>
    <w:rsid w:val="00AA4E9E"/>
    <w:rsid w:val="00AA5F0E"/>
    <w:rsid w:val="00AA7B37"/>
    <w:rsid w:val="00AC4FCA"/>
    <w:rsid w:val="00AD2E7B"/>
    <w:rsid w:val="00AD50FC"/>
    <w:rsid w:val="00AD544B"/>
    <w:rsid w:val="00B0523C"/>
    <w:rsid w:val="00B13E9A"/>
    <w:rsid w:val="00B42191"/>
    <w:rsid w:val="00B4579B"/>
    <w:rsid w:val="00B519B4"/>
    <w:rsid w:val="00B60E39"/>
    <w:rsid w:val="00B62F40"/>
    <w:rsid w:val="00B675FE"/>
    <w:rsid w:val="00B7191F"/>
    <w:rsid w:val="00B80855"/>
    <w:rsid w:val="00B86685"/>
    <w:rsid w:val="00B92A59"/>
    <w:rsid w:val="00B951B6"/>
    <w:rsid w:val="00B95D0F"/>
    <w:rsid w:val="00BA0AA3"/>
    <w:rsid w:val="00BA4B26"/>
    <w:rsid w:val="00BB07D6"/>
    <w:rsid w:val="00BB4EC4"/>
    <w:rsid w:val="00BD2371"/>
    <w:rsid w:val="00BD444A"/>
    <w:rsid w:val="00BE3634"/>
    <w:rsid w:val="00C02BC5"/>
    <w:rsid w:val="00C12B73"/>
    <w:rsid w:val="00C205A4"/>
    <w:rsid w:val="00C26868"/>
    <w:rsid w:val="00C3626B"/>
    <w:rsid w:val="00C36A5B"/>
    <w:rsid w:val="00C43D4C"/>
    <w:rsid w:val="00C45D30"/>
    <w:rsid w:val="00C46D64"/>
    <w:rsid w:val="00C82824"/>
    <w:rsid w:val="00C8675C"/>
    <w:rsid w:val="00C87D59"/>
    <w:rsid w:val="00CA2F87"/>
    <w:rsid w:val="00CA54EF"/>
    <w:rsid w:val="00CB5226"/>
    <w:rsid w:val="00CC6137"/>
    <w:rsid w:val="00CC7879"/>
    <w:rsid w:val="00CD1439"/>
    <w:rsid w:val="00CD2110"/>
    <w:rsid w:val="00CD7E15"/>
    <w:rsid w:val="00CE45C1"/>
    <w:rsid w:val="00CE6AA1"/>
    <w:rsid w:val="00D10C30"/>
    <w:rsid w:val="00D15D52"/>
    <w:rsid w:val="00D23F6C"/>
    <w:rsid w:val="00D318A5"/>
    <w:rsid w:val="00D35A3C"/>
    <w:rsid w:val="00D4384E"/>
    <w:rsid w:val="00D6098B"/>
    <w:rsid w:val="00D63F62"/>
    <w:rsid w:val="00D70831"/>
    <w:rsid w:val="00D757D1"/>
    <w:rsid w:val="00D819A9"/>
    <w:rsid w:val="00D939FB"/>
    <w:rsid w:val="00D94D8C"/>
    <w:rsid w:val="00D96522"/>
    <w:rsid w:val="00DA15AD"/>
    <w:rsid w:val="00DB12AE"/>
    <w:rsid w:val="00DC764A"/>
    <w:rsid w:val="00DD673A"/>
    <w:rsid w:val="00DF5A09"/>
    <w:rsid w:val="00DF5A19"/>
    <w:rsid w:val="00DF7C41"/>
    <w:rsid w:val="00E26D53"/>
    <w:rsid w:val="00E34BCA"/>
    <w:rsid w:val="00E44FA1"/>
    <w:rsid w:val="00E5188A"/>
    <w:rsid w:val="00E71477"/>
    <w:rsid w:val="00E720D4"/>
    <w:rsid w:val="00E87A41"/>
    <w:rsid w:val="00EB250E"/>
    <w:rsid w:val="00EB5F21"/>
    <w:rsid w:val="00EC2DE0"/>
    <w:rsid w:val="00EC4CCD"/>
    <w:rsid w:val="00EF44A8"/>
    <w:rsid w:val="00F000D5"/>
    <w:rsid w:val="00F00FFC"/>
    <w:rsid w:val="00F166E4"/>
    <w:rsid w:val="00F23942"/>
    <w:rsid w:val="00F2605E"/>
    <w:rsid w:val="00F46CC6"/>
    <w:rsid w:val="00F4716B"/>
    <w:rsid w:val="00F734F0"/>
    <w:rsid w:val="00F75BA8"/>
    <w:rsid w:val="00F807A9"/>
    <w:rsid w:val="00F83012"/>
    <w:rsid w:val="00F85886"/>
    <w:rsid w:val="00F908B3"/>
    <w:rsid w:val="00FA33F3"/>
    <w:rsid w:val="00FB08DE"/>
    <w:rsid w:val="00FB6A38"/>
    <w:rsid w:val="00FD5BBD"/>
    <w:rsid w:val="00FF5CA8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700" w:lineRule="exact"/>
      <w:ind w:firstLineChars="200" w:firstLine="600"/>
    </w:pPr>
    <w:rPr>
      <w:rFonts w:eastAsia="仿宋_GB2312"/>
      <w:sz w:val="30"/>
    </w:rPr>
  </w:style>
  <w:style w:type="paragraph" w:styleId="a4">
    <w:name w:val="Balloon Text"/>
    <w:basedOn w:val="a"/>
    <w:semiHidden/>
    <w:rsid w:val="00156AA7"/>
    <w:rPr>
      <w:sz w:val="18"/>
      <w:szCs w:val="18"/>
    </w:rPr>
  </w:style>
  <w:style w:type="paragraph" w:styleId="a5">
    <w:name w:val="Date"/>
    <w:basedOn w:val="a"/>
    <w:next w:val="a"/>
    <w:rsid w:val="002E3453"/>
    <w:pPr>
      <w:ind w:leftChars="2500" w:left="100"/>
    </w:pPr>
  </w:style>
  <w:style w:type="paragraph" w:styleId="a6">
    <w:name w:val="header"/>
    <w:basedOn w:val="a"/>
    <w:rsid w:val="00A4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A4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A40DB0"/>
  </w:style>
  <w:style w:type="paragraph" w:styleId="a9">
    <w:name w:val="List Paragraph"/>
    <w:basedOn w:val="a"/>
    <w:uiPriority w:val="99"/>
    <w:qFormat/>
    <w:rsid w:val="00714BAC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uiPriority w:val="99"/>
    <w:rsid w:val="00714BA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79;&#34892;&#25991;&#65288;&#26032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F1AD-889B-42DD-AEBF-8755081A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下行文（新）.dot</Template>
  <TotalTime>10</TotalTime>
  <Pages>14</Pages>
  <Words>823</Words>
  <Characters>4693</Characters>
  <Application>Microsoft Office Word</Application>
  <DocSecurity>0</DocSecurity>
  <Lines>39</Lines>
  <Paragraphs>11</Paragraphs>
  <ScaleCrop>false</ScaleCrop>
  <Company>hrbeujwc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校教字〔2004〕号</dc:title>
  <dc:subject/>
  <dc:creator>微软用户</dc:creator>
  <cp:keywords/>
  <dc:description/>
  <cp:lastModifiedBy>微软用户</cp:lastModifiedBy>
  <cp:revision>3</cp:revision>
  <cp:lastPrinted>2016-06-23T03:42:00Z</cp:lastPrinted>
  <dcterms:created xsi:type="dcterms:W3CDTF">2016-06-23T03:30:00Z</dcterms:created>
  <dcterms:modified xsi:type="dcterms:W3CDTF">2016-06-23T03:43:00Z</dcterms:modified>
</cp:coreProperties>
</file>